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23A1F" w14:textId="71EAD1DC" w:rsidR="00C67F1E" w:rsidRDefault="00C67F1E" w:rsidP="00DE7E4F">
      <w:pPr>
        <w:tabs>
          <w:tab w:val="left" w:pos="7371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13124">
        <w:rPr>
          <w:rFonts w:ascii="Arial" w:hAnsi="Arial"/>
        </w:rPr>
        <w:t>Luthern</w:t>
      </w:r>
      <w:r w:rsidR="0026631F">
        <w:rPr>
          <w:rFonts w:ascii="Arial" w:hAnsi="Arial"/>
        </w:rPr>
        <w:t>,</w:t>
      </w:r>
      <w:r w:rsidR="003C7B82">
        <w:rPr>
          <w:rFonts w:ascii="Arial" w:hAnsi="Arial"/>
        </w:rPr>
        <w:t xml:space="preserve"> </w:t>
      </w:r>
      <w:r w:rsidR="00B069E7">
        <w:rPr>
          <w:rFonts w:ascii="Arial" w:hAnsi="Arial"/>
        </w:rPr>
        <w:t>im</w:t>
      </w:r>
      <w:r w:rsidR="00F96395">
        <w:rPr>
          <w:rFonts w:ascii="Arial" w:hAnsi="Arial"/>
        </w:rPr>
        <w:t xml:space="preserve"> Juni</w:t>
      </w:r>
      <w:r w:rsidR="004D69E1">
        <w:rPr>
          <w:rFonts w:ascii="Arial" w:hAnsi="Arial"/>
        </w:rPr>
        <w:t xml:space="preserve"> 20</w:t>
      </w:r>
      <w:r w:rsidR="0099267C">
        <w:rPr>
          <w:rFonts w:ascii="Arial" w:hAnsi="Arial"/>
        </w:rPr>
        <w:t>24</w:t>
      </w:r>
    </w:p>
    <w:p w14:paraId="0CFF0E2B" w14:textId="77777777" w:rsidR="00105F02" w:rsidRDefault="00105F02" w:rsidP="0061783C">
      <w:pPr>
        <w:tabs>
          <w:tab w:val="left" w:pos="6804"/>
        </w:tabs>
        <w:spacing w:after="0" w:line="240" w:lineRule="auto"/>
        <w:jc w:val="both"/>
        <w:rPr>
          <w:rFonts w:ascii="Arial" w:hAnsi="Arial"/>
        </w:rPr>
      </w:pPr>
    </w:p>
    <w:p w14:paraId="1290F246" w14:textId="6FBD06D7" w:rsidR="00AC67A7" w:rsidRPr="00754CFC" w:rsidRDefault="00A642F1" w:rsidP="00A0694C">
      <w:pPr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 xml:space="preserve">Hausaufgabenbetreuung </w:t>
      </w:r>
      <w:r w:rsidR="00175788">
        <w:rPr>
          <w:rFonts w:ascii="Arial Black" w:hAnsi="Arial Black" w:cs="Arial"/>
          <w:sz w:val="26"/>
          <w:szCs w:val="26"/>
        </w:rPr>
        <w:t>20</w:t>
      </w:r>
      <w:r w:rsidR="006F3D35">
        <w:rPr>
          <w:rFonts w:ascii="Arial Black" w:hAnsi="Arial Black" w:cs="Arial"/>
          <w:sz w:val="26"/>
          <w:szCs w:val="26"/>
        </w:rPr>
        <w:t>2</w:t>
      </w:r>
      <w:r w:rsidR="0099267C">
        <w:rPr>
          <w:rFonts w:ascii="Arial Black" w:hAnsi="Arial Black" w:cs="Arial"/>
          <w:sz w:val="26"/>
          <w:szCs w:val="26"/>
        </w:rPr>
        <w:t>4/25</w:t>
      </w:r>
    </w:p>
    <w:p w14:paraId="58DB1FC0" w14:textId="723500C9" w:rsidR="00105F02" w:rsidRDefault="00105F02" w:rsidP="00A069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Geschätzte Eltern</w:t>
      </w:r>
      <w:r w:rsidR="00074978">
        <w:rPr>
          <w:rFonts w:ascii="Arial" w:hAnsi="Arial" w:cs="Arial"/>
        </w:rPr>
        <w:t xml:space="preserve"> und Erziehungsberechtigte</w:t>
      </w:r>
    </w:p>
    <w:p w14:paraId="54CA09FF" w14:textId="77777777" w:rsidR="00105F02" w:rsidRDefault="00105F02" w:rsidP="00A0694C">
      <w:pPr>
        <w:spacing w:after="0" w:line="240" w:lineRule="auto"/>
        <w:jc w:val="both"/>
        <w:rPr>
          <w:rFonts w:ascii="Arial" w:hAnsi="Arial" w:cs="Arial"/>
        </w:rPr>
      </w:pPr>
    </w:p>
    <w:p w14:paraId="5DAB21A6" w14:textId="6A47D1CD" w:rsidR="00AC67A7" w:rsidRDefault="00BB2740" w:rsidP="00A069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C67A7">
        <w:rPr>
          <w:rFonts w:ascii="Arial" w:hAnsi="Arial" w:cs="Arial"/>
        </w:rPr>
        <w:t>as</w:t>
      </w:r>
      <w:r w:rsidR="00AC67A7" w:rsidRPr="00754CFC">
        <w:rPr>
          <w:rFonts w:ascii="Arial" w:hAnsi="Arial" w:cs="Arial"/>
        </w:rPr>
        <w:t xml:space="preserve"> Angebot </w:t>
      </w:r>
      <w:r w:rsidR="00AC67A7">
        <w:rPr>
          <w:rFonts w:ascii="Arial" w:hAnsi="Arial" w:cs="Arial"/>
        </w:rPr>
        <w:t xml:space="preserve">der </w:t>
      </w:r>
      <w:r w:rsidR="009B61BA">
        <w:rPr>
          <w:rFonts w:ascii="Arial" w:hAnsi="Arial" w:cs="Arial"/>
        </w:rPr>
        <w:t>Hausaufgabenbetreuung</w:t>
      </w:r>
      <w:r w:rsidR="00AC67A7">
        <w:rPr>
          <w:rFonts w:ascii="Arial" w:hAnsi="Arial" w:cs="Arial"/>
        </w:rPr>
        <w:t xml:space="preserve"> </w:t>
      </w:r>
      <w:r w:rsidR="00074026">
        <w:rPr>
          <w:rFonts w:ascii="Arial" w:hAnsi="Arial" w:cs="Arial"/>
        </w:rPr>
        <w:t xml:space="preserve">ist ein Teil der </w:t>
      </w:r>
      <w:r w:rsidR="00D2352F">
        <w:rPr>
          <w:rFonts w:ascii="Arial" w:hAnsi="Arial" w:cs="Arial"/>
        </w:rPr>
        <w:t>Schul- und familienergänzende</w:t>
      </w:r>
      <w:r w:rsidR="00997611">
        <w:rPr>
          <w:rFonts w:ascii="Arial" w:hAnsi="Arial" w:cs="Arial"/>
        </w:rPr>
        <w:t>n</w:t>
      </w:r>
      <w:r w:rsidR="00D2352F">
        <w:rPr>
          <w:rFonts w:ascii="Arial" w:hAnsi="Arial" w:cs="Arial"/>
        </w:rPr>
        <w:t xml:space="preserve"> Tagesstruktur und </w:t>
      </w:r>
      <w:r w:rsidR="00433E07">
        <w:rPr>
          <w:rFonts w:ascii="Arial" w:hAnsi="Arial" w:cs="Arial"/>
        </w:rPr>
        <w:t xml:space="preserve">steht </w:t>
      </w:r>
      <w:r w:rsidR="00AC67A7" w:rsidRPr="00754CFC">
        <w:rPr>
          <w:rFonts w:ascii="Arial" w:hAnsi="Arial" w:cs="Arial"/>
        </w:rPr>
        <w:t xml:space="preserve">allen </w:t>
      </w:r>
      <w:r w:rsidR="009D05C3">
        <w:rPr>
          <w:rFonts w:ascii="Arial" w:hAnsi="Arial" w:cs="Arial"/>
        </w:rPr>
        <w:t>Schüler</w:t>
      </w:r>
      <w:r w:rsidR="007572E4">
        <w:rPr>
          <w:rFonts w:ascii="Arial" w:hAnsi="Arial" w:cs="Arial"/>
        </w:rPr>
        <w:t>:i</w:t>
      </w:r>
      <w:r w:rsidR="009D05C3">
        <w:rPr>
          <w:rFonts w:ascii="Arial" w:hAnsi="Arial" w:cs="Arial"/>
        </w:rPr>
        <w:t>nnen</w:t>
      </w:r>
      <w:r w:rsidR="00AC67A7" w:rsidRPr="00754CFC">
        <w:rPr>
          <w:rFonts w:ascii="Arial" w:hAnsi="Arial" w:cs="Arial"/>
        </w:rPr>
        <w:t xml:space="preserve"> der </w:t>
      </w:r>
      <w:r w:rsidR="00C809D7">
        <w:rPr>
          <w:rFonts w:ascii="Arial" w:hAnsi="Arial" w:cs="Arial"/>
        </w:rPr>
        <w:t>Primar</w:t>
      </w:r>
      <w:r w:rsidR="008B1BFB">
        <w:rPr>
          <w:rFonts w:ascii="Arial" w:hAnsi="Arial" w:cs="Arial"/>
        </w:rPr>
        <w:t>stufe</w:t>
      </w:r>
      <w:r w:rsidR="00AC67A7">
        <w:rPr>
          <w:rFonts w:ascii="Arial" w:hAnsi="Arial" w:cs="Arial"/>
        </w:rPr>
        <w:t xml:space="preserve"> </w:t>
      </w:r>
      <w:r w:rsidR="00AC67A7" w:rsidRPr="00754CFC">
        <w:rPr>
          <w:rFonts w:ascii="Arial" w:hAnsi="Arial" w:cs="Arial"/>
        </w:rPr>
        <w:t xml:space="preserve">an </w:t>
      </w:r>
      <w:r w:rsidR="00997611">
        <w:rPr>
          <w:rFonts w:ascii="Arial" w:hAnsi="Arial" w:cs="Arial"/>
        </w:rPr>
        <w:t xml:space="preserve">den </w:t>
      </w:r>
      <w:r w:rsidR="00AC67A7" w:rsidRPr="00754CFC">
        <w:rPr>
          <w:rFonts w:ascii="Arial" w:hAnsi="Arial" w:cs="Arial"/>
        </w:rPr>
        <w:t xml:space="preserve">offiziellen Schultagen zur Verfügung. Während den Schulferien </w:t>
      </w:r>
      <w:r w:rsidR="00AC67A7">
        <w:rPr>
          <w:rFonts w:ascii="Arial" w:hAnsi="Arial" w:cs="Arial"/>
        </w:rPr>
        <w:t xml:space="preserve">entfällt die </w:t>
      </w:r>
      <w:r w:rsidR="00206AD5">
        <w:rPr>
          <w:rFonts w:ascii="Arial" w:hAnsi="Arial" w:cs="Arial"/>
        </w:rPr>
        <w:t>Hausaufgabenb</w:t>
      </w:r>
      <w:r w:rsidR="00AC67A7">
        <w:rPr>
          <w:rFonts w:ascii="Arial" w:hAnsi="Arial" w:cs="Arial"/>
        </w:rPr>
        <w:t>etreuung</w:t>
      </w:r>
      <w:r w:rsidR="00AC67A7" w:rsidRPr="00754CFC">
        <w:rPr>
          <w:rFonts w:ascii="Arial" w:hAnsi="Arial" w:cs="Arial"/>
        </w:rPr>
        <w:t xml:space="preserve">. Die Nutzung </w:t>
      </w:r>
      <w:r w:rsidR="00AC67A7">
        <w:rPr>
          <w:rFonts w:ascii="Arial" w:hAnsi="Arial" w:cs="Arial"/>
        </w:rPr>
        <w:t>des</w:t>
      </w:r>
      <w:r w:rsidR="00AC67A7" w:rsidRPr="00754CFC">
        <w:rPr>
          <w:rFonts w:ascii="Arial" w:hAnsi="Arial" w:cs="Arial"/>
        </w:rPr>
        <w:t xml:space="preserve"> Ange</w:t>
      </w:r>
      <w:r w:rsidR="00AC67A7">
        <w:rPr>
          <w:rFonts w:ascii="Arial" w:hAnsi="Arial" w:cs="Arial"/>
        </w:rPr>
        <w:t>bots</w:t>
      </w:r>
      <w:r w:rsidR="00AC67A7" w:rsidRPr="00754CFC">
        <w:rPr>
          <w:rFonts w:ascii="Arial" w:hAnsi="Arial" w:cs="Arial"/>
        </w:rPr>
        <w:t xml:space="preserve"> ist freiwillig und</w:t>
      </w:r>
      <w:r w:rsidR="009F5802">
        <w:rPr>
          <w:rFonts w:ascii="Arial" w:hAnsi="Arial" w:cs="Arial"/>
        </w:rPr>
        <w:t xml:space="preserve"> bis auf </w:t>
      </w:r>
      <w:r w:rsidR="00BE3724">
        <w:rPr>
          <w:rFonts w:ascii="Arial" w:hAnsi="Arial" w:cs="Arial"/>
        </w:rPr>
        <w:t>W</w:t>
      </w:r>
      <w:r w:rsidR="009F5802">
        <w:rPr>
          <w:rFonts w:ascii="Arial" w:hAnsi="Arial" w:cs="Arial"/>
        </w:rPr>
        <w:t>eiteres kostenlos</w:t>
      </w:r>
      <w:r w:rsidR="00AC67A7" w:rsidRPr="00754CFC">
        <w:rPr>
          <w:rFonts w:ascii="Arial" w:hAnsi="Arial" w:cs="Arial"/>
        </w:rPr>
        <w:t>.</w:t>
      </w:r>
      <w:r w:rsidR="00AC67A7">
        <w:rPr>
          <w:rFonts w:ascii="Arial" w:hAnsi="Arial" w:cs="Arial"/>
        </w:rPr>
        <w:t xml:space="preserve"> Folgende</w:t>
      </w:r>
      <w:r w:rsidR="00AC67A7" w:rsidRPr="00754CFC">
        <w:rPr>
          <w:rFonts w:ascii="Arial" w:hAnsi="Arial" w:cs="Arial"/>
        </w:rPr>
        <w:t xml:space="preserve"> </w:t>
      </w:r>
      <w:r w:rsidR="00FE534B">
        <w:rPr>
          <w:rFonts w:ascii="Arial" w:hAnsi="Arial" w:cs="Arial"/>
        </w:rPr>
        <w:t>Hausaufgabenb</w:t>
      </w:r>
      <w:r w:rsidR="00AC67A7" w:rsidRPr="00754CFC">
        <w:rPr>
          <w:rFonts w:ascii="Arial" w:hAnsi="Arial" w:cs="Arial"/>
        </w:rPr>
        <w:t>etreuungs</w:t>
      </w:r>
      <w:r w:rsidR="00FE534B">
        <w:rPr>
          <w:rFonts w:ascii="Arial" w:hAnsi="Arial" w:cs="Arial"/>
        </w:rPr>
        <w:t>zeiten</w:t>
      </w:r>
      <w:r w:rsidR="00AC67A7" w:rsidRPr="00754CFC">
        <w:rPr>
          <w:rFonts w:ascii="Arial" w:hAnsi="Arial" w:cs="Arial"/>
        </w:rPr>
        <w:t xml:space="preserve"> </w:t>
      </w:r>
      <w:r w:rsidR="00AC67A7">
        <w:rPr>
          <w:rFonts w:ascii="Arial" w:hAnsi="Arial" w:cs="Arial"/>
        </w:rPr>
        <w:t>bietet die Schule Luthern an:</w:t>
      </w:r>
    </w:p>
    <w:p w14:paraId="0936BC51" w14:textId="77777777" w:rsidR="00AC67A7" w:rsidRPr="00754CFC" w:rsidRDefault="00AC67A7" w:rsidP="00A0694C">
      <w:pPr>
        <w:spacing w:after="0" w:line="240" w:lineRule="auto"/>
        <w:jc w:val="both"/>
        <w:rPr>
          <w:rFonts w:ascii="Arial" w:hAnsi="Arial" w:cs="Arial"/>
        </w:rPr>
      </w:pPr>
    </w:p>
    <w:p w14:paraId="72A16604" w14:textId="2E99AE0B" w:rsidR="00912142" w:rsidRPr="000A7239" w:rsidRDefault="00842628" w:rsidP="004E2991">
      <w:pPr>
        <w:pStyle w:val="Listenabsatz"/>
        <w:ind w:left="0"/>
        <w:jc w:val="both"/>
        <w:rPr>
          <w:rFonts w:ascii="Arial" w:hAnsi="Arial" w:cs="Arial"/>
          <w:b/>
          <w:color w:val="FF3399"/>
        </w:rPr>
      </w:pPr>
      <w:r w:rsidRPr="000A7239">
        <w:rPr>
          <w:rFonts w:ascii="Arial" w:hAnsi="Arial" w:cs="Arial"/>
          <w:b/>
          <w:color w:val="FF3399"/>
        </w:rPr>
        <w:t>Montag</w:t>
      </w:r>
      <w:r w:rsidR="00AD54ED" w:rsidRPr="000A7239">
        <w:rPr>
          <w:rFonts w:ascii="Arial" w:hAnsi="Arial" w:cs="Arial"/>
          <w:b/>
          <w:color w:val="FF3399"/>
        </w:rPr>
        <w:t>, Dienstag, Donnerstag, Freitag</w:t>
      </w:r>
      <w:r w:rsidR="004E2991" w:rsidRPr="000A7239">
        <w:rPr>
          <w:rFonts w:ascii="Arial" w:hAnsi="Arial" w:cs="Arial"/>
          <w:b/>
          <w:color w:val="FF3399"/>
        </w:rPr>
        <w:t xml:space="preserve"> von</w:t>
      </w:r>
      <w:r w:rsidR="000F1A1B" w:rsidRPr="000A7239">
        <w:rPr>
          <w:rFonts w:ascii="Arial" w:hAnsi="Arial" w:cs="Arial"/>
          <w:b/>
          <w:color w:val="FF3399"/>
        </w:rPr>
        <w:t xml:space="preserve"> </w:t>
      </w:r>
      <w:r w:rsidRPr="000A7239">
        <w:rPr>
          <w:rFonts w:ascii="Arial" w:hAnsi="Arial" w:cs="Arial"/>
          <w:b/>
          <w:color w:val="FF3399"/>
        </w:rPr>
        <w:t>15.</w:t>
      </w:r>
      <w:r w:rsidR="00B81FE0" w:rsidRPr="000A7239">
        <w:rPr>
          <w:rFonts w:ascii="Arial" w:hAnsi="Arial" w:cs="Arial"/>
          <w:b/>
          <w:color w:val="FF3399"/>
        </w:rPr>
        <w:t>25</w:t>
      </w:r>
      <w:r w:rsidRPr="000A7239">
        <w:rPr>
          <w:rFonts w:ascii="Arial" w:hAnsi="Arial" w:cs="Arial"/>
          <w:b/>
          <w:color w:val="FF3399"/>
        </w:rPr>
        <w:t xml:space="preserve"> </w:t>
      </w:r>
      <w:r w:rsidR="00B81FE0" w:rsidRPr="000A7239">
        <w:rPr>
          <w:rFonts w:ascii="Arial" w:hAnsi="Arial" w:cs="Arial"/>
          <w:b/>
          <w:color w:val="FF3399"/>
        </w:rPr>
        <w:t>–</w:t>
      </w:r>
      <w:r w:rsidRPr="000A7239">
        <w:rPr>
          <w:rFonts w:ascii="Arial" w:hAnsi="Arial" w:cs="Arial"/>
          <w:b/>
          <w:color w:val="FF3399"/>
        </w:rPr>
        <w:t xml:space="preserve"> </w:t>
      </w:r>
      <w:r w:rsidR="00B81FE0" w:rsidRPr="000A7239">
        <w:rPr>
          <w:rFonts w:ascii="Arial" w:hAnsi="Arial" w:cs="Arial"/>
          <w:b/>
          <w:color w:val="FF3399"/>
        </w:rPr>
        <w:t>16.10 Uhr und</w:t>
      </w:r>
      <w:r w:rsidR="004E2991" w:rsidRPr="000A7239">
        <w:rPr>
          <w:rFonts w:ascii="Arial" w:hAnsi="Arial" w:cs="Arial"/>
          <w:b/>
          <w:color w:val="FF3399"/>
        </w:rPr>
        <w:t xml:space="preserve"> </w:t>
      </w:r>
      <w:r w:rsidR="00FF4D9D" w:rsidRPr="000A7239">
        <w:rPr>
          <w:rFonts w:ascii="Arial" w:hAnsi="Arial" w:cs="Arial"/>
          <w:b/>
          <w:color w:val="FF3399"/>
        </w:rPr>
        <w:t>/</w:t>
      </w:r>
      <w:r w:rsidR="004E2991" w:rsidRPr="000A7239">
        <w:rPr>
          <w:rFonts w:ascii="Arial" w:hAnsi="Arial" w:cs="Arial"/>
          <w:b/>
          <w:color w:val="FF3399"/>
        </w:rPr>
        <w:t xml:space="preserve"> </w:t>
      </w:r>
      <w:r w:rsidR="00FF4D9D" w:rsidRPr="000A7239">
        <w:rPr>
          <w:rFonts w:ascii="Arial" w:hAnsi="Arial" w:cs="Arial"/>
          <w:b/>
          <w:color w:val="FF3399"/>
        </w:rPr>
        <w:t>oder</w:t>
      </w:r>
      <w:r w:rsidR="00B81FE0" w:rsidRPr="000A7239">
        <w:rPr>
          <w:rFonts w:ascii="Arial" w:hAnsi="Arial" w:cs="Arial"/>
          <w:b/>
          <w:color w:val="FF3399"/>
        </w:rPr>
        <w:t xml:space="preserve"> 16.15 </w:t>
      </w:r>
      <w:r w:rsidR="00314F8B" w:rsidRPr="000A7239">
        <w:rPr>
          <w:rFonts w:ascii="Arial" w:hAnsi="Arial" w:cs="Arial"/>
          <w:b/>
          <w:color w:val="FF3399"/>
        </w:rPr>
        <w:t>–</w:t>
      </w:r>
      <w:r w:rsidR="00B81FE0" w:rsidRPr="000A7239">
        <w:rPr>
          <w:rFonts w:ascii="Arial" w:hAnsi="Arial" w:cs="Arial"/>
          <w:b/>
          <w:color w:val="FF3399"/>
        </w:rPr>
        <w:t xml:space="preserve"> </w:t>
      </w:r>
      <w:r w:rsidR="00314F8B" w:rsidRPr="000A7239">
        <w:rPr>
          <w:rFonts w:ascii="Arial" w:hAnsi="Arial" w:cs="Arial"/>
          <w:b/>
          <w:color w:val="FF3399"/>
        </w:rPr>
        <w:t>17.00 Uhr</w:t>
      </w:r>
    </w:p>
    <w:p w14:paraId="352FFCA9" w14:textId="77777777" w:rsidR="00912142" w:rsidRPr="00912142" w:rsidRDefault="00912142" w:rsidP="00314F8B">
      <w:pPr>
        <w:pStyle w:val="Listenabsatz"/>
        <w:tabs>
          <w:tab w:val="left" w:pos="5103"/>
        </w:tabs>
        <w:ind w:left="0"/>
        <w:jc w:val="both"/>
        <w:rPr>
          <w:rFonts w:ascii="Arial" w:hAnsi="Arial" w:cs="Arial"/>
          <w:bCs/>
        </w:rPr>
      </w:pPr>
    </w:p>
    <w:p w14:paraId="4911CEA2" w14:textId="53ED47E1" w:rsidR="00953D88" w:rsidRDefault="00AC67A7" w:rsidP="00953D88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Während dieser</w:t>
      </w:r>
      <w:r w:rsidRPr="00754CFC">
        <w:rPr>
          <w:rFonts w:ascii="Arial" w:hAnsi="Arial" w:cs="Arial"/>
        </w:rPr>
        <w:t xml:space="preserve"> Betreuungszeit </w:t>
      </w:r>
      <w:r w:rsidR="00FF4D9D">
        <w:rPr>
          <w:rFonts w:ascii="Arial" w:hAnsi="Arial" w:cs="Arial"/>
        </w:rPr>
        <w:t xml:space="preserve">werden die Kinder von einer </w:t>
      </w:r>
      <w:r w:rsidR="00BE3724">
        <w:rPr>
          <w:rFonts w:ascii="Arial" w:hAnsi="Arial" w:cs="Arial"/>
        </w:rPr>
        <w:t>e</w:t>
      </w:r>
      <w:r w:rsidR="00C11592">
        <w:rPr>
          <w:rFonts w:ascii="Arial" w:hAnsi="Arial" w:cs="Arial"/>
        </w:rPr>
        <w:t xml:space="preserve">rwachsenen Person </w:t>
      </w:r>
      <w:r w:rsidR="00CC5765">
        <w:rPr>
          <w:rFonts w:ascii="Arial" w:hAnsi="Arial" w:cs="Arial"/>
        </w:rPr>
        <w:t xml:space="preserve">im Schulzimmer </w:t>
      </w:r>
      <w:r w:rsidR="005E7628">
        <w:rPr>
          <w:rFonts w:ascii="Arial" w:hAnsi="Arial" w:cs="Arial"/>
        </w:rPr>
        <w:t xml:space="preserve">im Schulhaus Hofmatt </w:t>
      </w:r>
      <w:r w:rsidR="00C11592">
        <w:rPr>
          <w:rFonts w:ascii="Arial" w:hAnsi="Arial" w:cs="Arial"/>
        </w:rPr>
        <w:t xml:space="preserve">betreut. </w:t>
      </w:r>
      <w:r w:rsidR="00593D33">
        <w:rPr>
          <w:rFonts w:ascii="Arial" w:hAnsi="Arial" w:cs="Arial"/>
        </w:rPr>
        <w:t>Dies</w:t>
      </w:r>
      <w:r w:rsidR="00B10C0F">
        <w:rPr>
          <w:rFonts w:ascii="Arial" w:hAnsi="Arial" w:cs="Arial"/>
        </w:rPr>
        <w:t>es Angebot</w:t>
      </w:r>
      <w:r w:rsidR="00593D33">
        <w:rPr>
          <w:rFonts w:ascii="Arial" w:hAnsi="Arial" w:cs="Arial"/>
        </w:rPr>
        <w:t xml:space="preserve"> ist </w:t>
      </w:r>
      <w:r w:rsidR="00953D88">
        <w:rPr>
          <w:rFonts w:ascii="Arial" w:hAnsi="Arial" w:cs="Arial"/>
        </w:rPr>
        <w:t xml:space="preserve">jedoch </w:t>
      </w:r>
      <w:r w:rsidR="00593D33">
        <w:rPr>
          <w:rFonts w:ascii="Arial" w:hAnsi="Arial" w:cs="Arial"/>
        </w:rPr>
        <w:t>keine Hausaufgabenhilfe</w:t>
      </w:r>
      <w:r w:rsidR="00953D88">
        <w:rPr>
          <w:rFonts w:ascii="Arial" w:hAnsi="Arial" w:cs="Arial"/>
        </w:rPr>
        <w:t>.</w:t>
      </w:r>
    </w:p>
    <w:p w14:paraId="2E0D91A6" w14:textId="77777777" w:rsidR="00953D88" w:rsidRDefault="00953D88" w:rsidP="00953D88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14:paraId="233C9454" w14:textId="044A47AF" w:rsidR="00AC67A7" w:rsidRPr="00953D88" w:rsidRDefault="00AC67A7" w:rsidP="00953D88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 w:rsidRPr="00754CFC">
        <w:rPr>
          <w:rFonts w:ascii="Arial" w:hAnsi="Arial" w:cs="Arial"/>
          <w:b/>
        </w:rPr>
        <w:t>Vorgaben</w:t>
      </w:r>
      <w:r w:rsidR="00C36A54">
        <w:rPr>
          <w:rFonts w:ascii="Arial" w:hAnsi="Arial" w:cs="Arial"/>
          <w:b/>
        </w:rPr>
        <w:t xml:space="preserve"> </w:t>
      </w:r>
      <w:r w:rsidR="00953D88">
        <w:rPr>
          <w:rFonts w:ascii="Arial" w:hAnsi="Arial" w:cs="Arial"/>
          <w:b/>
        </w:rPr>
        <w:t>Hausaufgabenbetreuung</w:t>
      </w:r>
    </w:p>
    <w:p w14:paraId="13B53434" w14:textId="77777777" w:rsidR="007A5D34" w:rsidRPr="00754CFC" w:rsidRDefault="007A5D34" w:rsidP="00A0694C">
      <w:pPr>
        <w:tabs>
          <w:tab w:val="left" w:pos="3969"/>
        </w:tabs>
        <w:spacing w:after="0" w:line="240" w:lineRule="auto"/>
        <w:jc w:val="both"/>
        <w:rPr>
          <w:rFonts w:ascii="Arial" w:hAnsi="Arial" w:cs="Arial"/>
          <w:b/>
        </w:rPr>
      </w:pPr>
    </w:p>
    <w:p w14:paraId="0961FD85" w14:textId="10E18C5D" w:rsidR="009D05C3" w:rsidRPr="00A0694C" w:rsidRDefault="00AC67A7" w:rsidP="00A0694C">
      <w:pPr>
        <w:pStyle w:val="Listenabsatz"/>
        <w:numPr>
          <w:ilvl w:val="0"/>
          <w:numId w:val="2"/>
        </w:numPr>
        <w:tabs>
          <w:tab w:val="left" w:pos="3969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A0694C">
        <w:rPr>
          <w:rFonts w:ascii="Arial" w:hAnsi="Arial" w:cs="Arial"/>
          <w:sz w:val="21"/>
          <w:szCs w:val="21"/>
        </w:rPr>
        <w:t>Die Kinder können von diesem Angebot auch nur an einzelnen Wochentagen Gebrauch machen.</w:t>
      </w:r>
    </w:p>
    <w:p w14:paraId="0F47895F" w14:textId="43779A07" w:rsidR="00AC67A7" w:rsidRDefault="00AC67A7" w:rsidP="00A0694C">
      <w:pPr>
        <w:pStyle w:val="Listenabsatz"/>
        <w:numPr>
          <w:ilvl w:val="0"/>
          <w:numId w:val="2"/>
        </w:numPr>
        <w:tabs>
          <w:tab w:val="left" w:pos="3969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A0694C">
        <w:rPr>
          <w:rFonts w:ascii="Arial" w:hAnsi="Arial" w:cs="Arial"/>
          <w:sz w:val="21"/>
          <w:szCs w:val="21"/>
        </w:rPr>
        <w:t xml:space="preserve">Die </w:t>
      </w:r>
      <w:r w:rsidR="00F01511">
        <w:rPr>
          <w:rFonts w:ascii="Arial" w:hAnsi="Arial" w:cs="Arial"/>
          <w:sz w:val="21"/>
          <w:szCs w:val="21"/>
        </w:rPr>
        <w:t>B</w:t>
      </w:r>
      <w:r w:rsidRPr="00A0694C">
        <w:rPr>
          <w:rFonts w:ascii="Arial" w:hAnsi="Arial" w:cs="Arial"/>
          <w:sz w:val="21"/>
          <w:szCs w:val="21"/>
        </w:rPr>
        <w:t>etreuungs</w:t>
      </w:r>
      <w:r w:rsidR="006C6C72">
        <w:rPr>
          <w:rFonts w:ascii="Arial" w:hAnsi="Arial" w:cs="Arial"/>
          <w:sz w:val="21"/>
          <w:szCs w:val="21"/>
        </w:rPr>
        <w:t>zeiten</w:t>
      </w:r>
      <w:r w:rsidRPr="00A0694C">
        <w:rPr>
          <w:rFonts w:ascii="Arial" w:hAnsi="Arial" w:cs="Arial"/>
          <w:sz w:val="21"/>
          <w:szCs w:val="21"/>
        </w:rPr>
        <w:t xml:space="preserve"> sind frei wählbar, müssen aber das ganze Schuljahr </w:t>
      </w:r>
      <w:r w:rsidR="00926EC9" w:rsidRPr="00A0694C">
        <w:rPr>
          <w:rFonts w:ascii="Arial" w:hAnsi="Arial" w:cs="Arial"/>
          <w:sz w:val="21"/>
          <w:szCs w:val="21"/>
        </w:rPr>
        <w:t>gleichbleiben</w:t>
      </w:r>
      <w:r w:rsidRPr="00A0694C">
        <w:rPr>
          <w:rFonts w:ascii="Arial" w:hAnsi="Arial" w:cs="Arial"/>
          <w:sz w:val="21"/>
          <w:szCs w:val="21"/>
        </w:rPr>
        <w:t>.</w:t>
      </w:r>
    </w:p>
    <w:p w14:paraId="2B844F7E" w14:textId="4B462D46" w:rsidR="00AC67A7" w:rsidRPr="00E419F9" w:rsidRDefault="00AC67A7" w:rsidP="00BF4C52">
      <w:pPr>
        <w:pStyle w:val="Listenabsatz"/>
        <w:numPr>
          <w:ilvl w:val="0"/>
          <w:numId w:val="2"/>
        </w:numPr>
        <w:tabs>
          <w:tab w:val="left" w:pos="3969"/>
        </w:tabs>
        <w:ind w:left="426" w:hanging="426"/>
        <w:jc w:val="both"/>
        <w:rPr>
          <w:rFonts w:ascii="Arial" w:hAnsi="Arial" w:cs="Arial"/>
          <w:b/>
          <w:bCs/>
          <w:sz w:val="21"/>
          <w:szCs w:val="21"/>
        </w:rPr>
      </w:pPr>
      <w:r w:rsidRPr="00E419F9">
        <w:rPr>
          <w:rFonts w:ascii="Arial" w:hAnsi="Arial" w:cs="Arial"/>
          <w:b/>
          <w:bCs/>
          <w:sz w:val="21"/>
          <w:szCs w:val="21"/>
        </w:rPr>
        <w:t>Die Anmeldung</w:t>
      </w:r>
      <w:r w:rsidRPr="00E419F9">
        <w:rPr>
          <w:rFonts w:ascii="Arial" w:hAnsi="Arial" w:cs="Arial"/>
          <w:sz w:val="21"/>
          <w:szCs w:val="21"/>
        </w:rPr>
        <w:t xml:space="preserve"> </w:t>
      </w:r>
      <w:r w:rsidRPr="00A0694C">
        <w:rPr>
          <w:rFonts w:ascii="Arial" w:hAnsi="Arial" w:cs="Arial"/>
          <w:sz w:val="21"/>
          <w:szCs w:val="21"/>
        </w:rPr>
        <w:t xml:space="preserve">erfolgt mit </w:t>
      </w:r>
      <w:r w:rsidR="00926EC9">
        <w:rPr>
          <w:rFonts w:ascii="Arial" w:hAnsi="Arial" w:cs="Arial"/>
          <w:sz w:val="21"/>
          <w:szCs w:val="21"/>
        </w:rPr>
        <w:t>Anmeldetalon</w:t>
      </w:r>
      <w:r w:rsidRPr="00A0694C">
        <w:rPr>
          <w:rFonts w:ascii="Arial" w:hAnsi="Arial" w:cs="Arial"/>
          <w:sz w:val="21"/>
          <w:szCs w:val="21"/>
        </w:rPr>
        <w:t xml:space="preserve"> b</w:t>
      </w:r>
      <w:r w:rsidR="008F1F6E">
        <w:rPr>
          <w:rFonts w:ascii="Arial" w:hAnsi="Arial" w:cs="Arial"/>
          <w:sz w:val="21"/>
          <w:szCs w:val="21"/>
        </w:rPr>
        <w:t>eim Schulsekretariat</w:t>
      </w:r>
      <w:r w:rsidRPr="00A0694C">
        <w:rPr>
          <w:rFonts w:ascii="Arial" w:hAnsi="Arial" w:cs="Arial"/>
          <w:sz w:val="21"/>
          <w:szCs w:val="21"/>
        </w:rPr>
        <w:t xml:space="preserve"> </w:t>
      </w:r>
      <w:r w:rsidRPr="00E419F9">
        <w:rPr>
          <w:rFonts w:ascii="Arial" w:hAnsi="Arial" w:cs="Arial"/>
          <w:sz w:val="21"/>
          <w:szCs w:val="21"/>
        </w:rPr>
        <w:t xml:space="preserve">und </w:t>
      </w:r>
      <w:r w:rsidRPr="00E419F9">
        <w:rPr>
          <w:rFonts w:ascii="Arial" w:hAnsi="Arial" w:cs="Arial"/>
          <w:b/>
          <w:bCs/>
          <w:sz w:val="21"/>
          <w:szCs w:val="21"/>
        </w:rPr>
        <w:t>gilt für das ganze Schuljahr.</w:t>
      </w:r>
    </w:p>
    <w:p w14:paraId="66D66076" w14:textId="2297C2CC" w:rsidR="008B19FA" w:rsidRPr="00A0694C" w:rsidRDefault="008B19FA" w:rsidP="00BF4C52">
      <w:pPr>
        <w:pStyle w:val="Listenabsatz"/>
        <w:numPr>
          <w:ilvl w:val="0"/>
          <w:numId w:val="2"/>
        </w:numPr>
        <w:tabs>
          <w:tab w:val="left" w:pos="3969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Die Kinder kommen und gehen selbständig in die Hausaufgabenbetreuung.</w:t>
      </w:r>
    </w:p>
    <w:p w14:paraId="01A47194" w14:textId="1F5E0985" w:rsidR="000039A8" w:rsidRPr="00A0694C" w:rsidRDefault="000039A8" w:rsidP="00BF4C52">
      <w:pPr>
        <w:pStyle w:val="Listenabsatz"/>
        <w:numPr>
          <w:ilvl w:val="0"/>
          <w:numId w:val="2"/>
        </w:numPr>
        <w:tabs>
          <w:tab w:val="left" w:pos="3969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Die Abmeldung bei Krankheit erfolgt </w:t>
      </w:r>
      <w:r w:rsidR="00076A4E">
        <w:rPr>
          <w:rFonts w:ascii="Arial" w:hAnsi="Arial" w:cs="Arial"/>
          <w:sz w:val="21"/>
          <w:szCs w:val="21"/>
        </w:rPr>
        <w:t xml:space="preserve">direkt </w:t>
      </w:r>
      <w:r>
        <w:rPr>
          <w:rFonts w:ascii="Arial" w:hAnsi="Arial" w:cs="Arial"/>
          <w:sz w:val="21"/>
          <w:szCs w:val="21"/>
        </w:rPr>
        <w:t xml:space="preserve">bei der verantwortlichen </w:t>
      </w:r>
      <w:r w:rsidR="00982452">
        <w:rPr>
          <w:rFonts w:ascii="Arial" w:hAnsi="Arial" w:cs="Arial"/>
          <w:sz w:val="21"/>
          <w:szCs w:val="21"/>
        </w:rPr>
        <w:t>Klassenlehr</w:t>
      </w:r>
      <w:r w:rsidR="00526A51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erson.</w:t>
      </w:r>
    </w:p>
    <w:p w14:paraId="7A038023" w14:textId="77777777" w:rsidR="00C6206F" w:rsidRDefault="00C6206F" w:rsidP="00BF4C52">
      <w:pPr>
        <w:tabs>
          <w:tab w:val="left" w:pos="3969"/>
        </w:tabs>
        <w:spacing w:after="0" w:line="240" w:lineRule="auto"/>
        <w:jc w:val="both"/>
        <w:rPr>
          <w:rFonts w:ascii="Arial" w:hAnsi="Arial" w:cs="Arial"/>
        </w:rPr>
      </w:pPr>
    </w:p>
    <w:p w14:paraId="6CDFB949" w14:textId="3DCB94A0" w:rsidR="00ED49B8" w:rsidRDefault="008F412E" w:rsidP="00026B9D">
      <w:pPr>
        <w:tabs>
          <w:tab w:val="left" w:pos="3969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Bitte sende Sie d</w:t>
      </w:r>
      <w:r w:rsidR="006F68FB">
        <w:rPr>
          <w:rFonts w:ascii="Arial" w:hAnsi="Arial" w:cs="Arial"/>
        </w:rPr>
        <w:t>en</w:t>
      </w:r>
      <w:r w:rsidR="00026B9D">
        <w:rPr>
          <w:rFonts w:ascii="Arial" w:hAnsi="Arial" w:cs="Arial"/>
        </w:rPr>
        <w:t xml:space="preserve"> </w:t>
      </w:r>
      <w:r w:rsidR="00026B9D" w:rsidRPr="00754CFC">
        <w:rPr>
          <w:rFonts w:ascii="Arial" w:hAnsi="Arial" w:cs="Arial"/>
        </w:rPr>
        <w:t>Anm</w:t>
      </w:r>
      <w:r w:rsidR="006F68FB">
        <w:rPr>
          <w:rFonts w:ascii="Arial" w:hAnsi="Arial" w:cs="Arial"/>
        </w:rPr>
        <w:t>eldetalon</w:t>
      </w:r>
      <w:r>
        <w:rPr>
          <w:rFonts w:ascii="Arial" w:hAnsi="Arial" w:cs="Arial"/>
        </w:rPr>
        <w:t xml:space="preserve"> bis am</w:t>
      </w:r>
      <w:r w:rsidR="00026B9D">
        <w:rPr>
          <w:rFonts w:ascii="Arial" w:hAnsi="Arial" w:cs="Arial"/>
        </w:rPr>
        <w:t xml:space="preserve"> </w:t>
      </w:r>
      <w:r w:rsidR="0099267C" w:rsidRPr="008163F0">
        <w:rPr>
          <w:rFonts w:ascii="Arial" w:hAnsi="Arial" w:cs="Arial"/>
          <w:b/>
          <w:color w:val="FF3399"/>
        </w:rPr>
        <w:t>Freitag, 05. Juli 2024</w:t>
      </w:r>
      <w:r w:rsidR="0094096C" w:rsidRPr="008163F0">
        <w:rPr>
          <w:rFonts w:ascii="Arial" w:hAnsi="Arial" w:cs="Arial"/>
          <w:color w:val="FF3399"/>
        </w:rPr>
        <w:t xml:space="preserve"> </w:t>
      </w:r>
      <w:r w:rsidR="0094096C">
        <w:rPr>
          <w:rFonts w:ascii="Arial" w:hAnsi="Arial" w:cs="Arial"/>
        </w:rPr>
        <w:t>an:</w:t>
      </w:r>
    </w:p>
    <w:p w14:paraId="4A649F02" w14:textId="7A090B25" w:rsidR="0094096C" w:rsidRDefault="0094096C" w:rsidP="00026B9D">
      <w:pPr>
        <w:tabs>
          <w:tab w:val="left" w:pos="3969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Schule Luthern, Sekretariat, Hofmatt 4, 6156 Luthern</w:t>
      </w:r>
      <w:r w:rsidR="0099267C">
        <w:rPr>
          <w:rFonts w:ascii="Arial" w:hAnsi="Arial" w:cs="Arial"/>
        </w:rPr>
        <w:t xml:space="preserve"> oder per Mail an sekretariat-luthern@schulu.ch.</w:t>
      </w:r>
    </w:p>
    <w:p w14:paraId="5A53338C" w14:textId="77777777" w:rsidR="00026B9D" w:rsidRDefault="00026B9D" w:rsidP="00BF4C52">
      <w:pPr>
        <w:tabs>
          <w:tab w:val="left" w:pos="3969"/>
        </w:tabs>
        <w:spacing w:after="0" w:line="240" w:lineRule="auto"/>
        <w:jc w:val="both"/>
        <w:rPr>
          <w:rFonts w:ascii="Arial" w:hAnsi="Arial" w:cs="Arial"/>
        </w:rPr>
      </w:pPr>
    </w:p>
    <w:p w14:paraId="5B125E2F" w14:textId="77777777" w:rsidR="00E767BD" w:rsidRDefault="00E767BD" w:rsidP="00E767BD">
      <w:pPr>
        <w:tabs>
          <w:tab w:val="left" w:pos="142"/>
          <w:tab w:val="right" w:leader="hyphen" w:pos="9498"/>
        </w:tabs>
        <w:spacing w:after="0"/>
        <w:ind w:left="-142"/>
        <w:jc w:val="both"/>
        <w:rPr>
          <w:rFonts w:cstheme="minorHAnsi"/>
        </w:rPr>
      </w:pPr>
      <w:r w:rsidRPr="007156E8">
        <w:rPr>
          <w:rFonts w:cstheme="minorHAnsi"/>
        </w:rPr>
        <w:sym w:font="Wingdings" w:char="F022"/>
      </w:r>
      <w:r w:rsidRPr="007156E8">
        <w:rPr>
          <w:rFonts w:cstheme="minorHAnsi"/>
        </w:rPr>
        <w:tab/>
      </w:r>
      <w:r w:rsidRPr="007156E8">
        <w:rPr>
          <w:rFonts w:cstheme="minorHAnsi"/>
        </w:rPr>
        <w:tab/>
      </w:r>
    </w:p>
    <w:p w14:paraId="173C1909" w14:textId="77777777" w:rsidR="00B14742" w:rsidRDefault="00B14742" w:rsidP="00BF4C52">
      <w:pPr>
        <w:tabs>
          <w:tab w:val="left" w:pos="3969"/>
        </w:tabs>
        <w:spacing w:after="0" w:line="240" w:lineRule="auto"/>
        <w:jc w:val="both"/>
        <w:rPr>
          <w:rFonts w:ascii="Arial" w:hAnsi="Arial" w:cs="Arial"/>
        </w:rPr>
      </w:pPr>
    </w:p>
    <w:p w14:paraId="3E5E9E6C" w14:textId="0D3AB660" w:rsidR="00E1636F" w:rsidRPr="006B655F" w:rsidRDefault="00E1636F" w:rsidP="00BF4C52">
      <w:pPr>
        <w:tabs>
          <w:tab w:val="left" w:pos="3969"/>
        </w:tabs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6B655F">
        <w:rPr>
          <w:rFonts w:ascii="Arial" w:hAnsi="Arial" w:cs="Arial"/>
          <w:b/>
          <w:bCs/>
          <w:sz w:val="26"/>
          <w:szCs w:val="26"/>
        </w:rPr>
        <w:t>Anmeldung Hausaufgabenbetreuung Schuljahr 202</w:t>
      </w:r>
      <w:r w:rsidR="00A874BF">
        <w:rPr>
          <w:rFonts w:ascii="Arial" w:hAnsi="Arial" w:cs="Arial"/>
          <w:b/>
          <w:bCs/>
          <w:sz w:val="26"/>
          <w:szCs w:val="26"/>
        </w:rPr>
        <w:t>4/25</w:t>
      </w:r>
    </w:p>
    <w:p w14:paraId="5C807D4C" w14:textId="77777777" w:rsidR="00E1636F" w:rsidRDefault="00E1636F" w:rsidP="00BF4C52">
      <w:pPr>
        <w:tabs>
          <w:tab w:val="left" w:pos="3969"/>
        </w:tabs>
        <w:spacing w:after="0" w:line="240" w:lineRule="auto"/>
        <w:jc w:val="both"/>
        <w:rPr>
          <w:rFonts w:ascii="Arial" w:hAnsi="Arial" w:cs="Arial"/>
        </w:rPr>
      </w:pPr>
    </w:p>
    <w:p w14:paraId="4D9B0AA3" w14:textId="2DE94F75" w:rsidR="00E1636F" w:rsidRDefault="00E1636F" w:rsidP="00C62C8D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Name, Vorname </w:t>
      </w:r>
      <w:r w:rsidR="000B2877">
        <w:rPr>
          <w:rFonts w:ascii="Arial" w:hAnsi="Arial" w:cs="Arial"/>
        </w:rPr>
        <w:t xml:space="preserve">des Kindes </w:t>
      </w:r>
      <w:r w:rsidR="000E65F7">
        <w:rPr>
          <w:rFonts w:ascii="Arial" w:hAnsi="Arial" w:cs="Arial"/>
        </w:rPr>
        <w:t>____________________________________</w:t>
      </w:r>
      <w:r w:rsidR="00727EEE">
        <w:rPr>
          <w:rFonts w:ascii="Arial" w:hAnsi="Arial" w:cs="Arial"/>
        </w:rPr>
        <w:t>_</w:t>
      </w:r>
      <w:r w:rsidR="00D427E0">
        <w:rPr>
          <w:rFonts w:ascii="Arial" w:hAnsi="Arial" w:cs="Arial"/>
        </w:rPr>
        <w:t>______</w:t>
      </w:r>
      <w:r w:rsidR="000E65F7">
        <w:rPr>
          <w:rFonts w:ascii="Arial" w:hAnsi="Arial" w:cs="Arial"/>
        </w:rPr>
        <w:t>___</w:t>
      </w:r>
      <w:r w:rsidR="00F50006">
        <w:rPr>
          <w:rFonts w:ascii="Arial" w:hAnsi="Arial" w:cs="Arial"/>
        </w:rPr>
        <w:t>____</w:t>
      </w:r>
      <w:r w:rsidR="000E65F7">
        <w:rPr>
          <w:rFonts w:ascii="Arial" w:hAnsi="Arial" w:cs="Arial"/>
        </w:rPr>
        <w:t>_</w:t>
      </w:r>
    </w:p>
    <w:p w14:paraId="0D7F19B3" w14:textId="00596007" w:rsidR="000E65F7" w:rsidRDefault="000E65F7" w:rsidP="00C62C8D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</w:rPr>
      </w:pPr>
    </w:p>
    <w:p w14:paraId="1E6E02C2" w14:textId="71FFED00" w:rsidR="00C62C8D" w:rsidRDefault="00C62C8D" w:rsidP="00D427E0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Klasse</w:t>
      </w:r>
      <w:r w:rsidR="000E65F7">
        <w:rPr>
          <w:rFonts w:ascii="Arial" w:hAnsi="Arial" w:cs="Arial"/>
        </w:rPr>
        <w:t xml:space="preserve"> ____________________</w:t>
      </w:r>
      <w:r>
        <w:rPr>
          <w:rFonts w:ascii="Arial" w:hAnsi="Arial" w:cs="Arial"/>
        </w:rPr>
        <w:tab/>
        <w:t>Klassenlehrperson</w:t>
      </w:r>
      <w:r w:rsidR="00727EEE">
        <w:rPr>
          <w:rFonts w:ascii="Arial" w:hAnsi="Arial" w:cs="Arial"/>
        </w:rPr>
        <w:t xml:space="preserve"> _______</w:t>
      </w:r>
      <w:r w:rsidR="00D427E0">
        <w:rPr>
          <w:rFonts w:ascii="Arial" w:hAnsi="Arial" w:cs="Arial"/>
        </w:rPr>
        <w:t>_</w:t>
      </w:r>
      <w:r w:rsidR="00727EEE">
        <w:rPr>
          <w:rFonts w:ascii="Arial" w:hAnsi="Arial" w:cs="Arial"/>
        </w:rPr>
        <w:t>___________</w:t>
      </w:r>
      <w:r w:rsidR="00F50006">
        <w:rPr>
          <w:rFonts w:ascii="Arial" w:hAnsi="Arial" w:cs="Arial"/>
        </w:rPr>
        <w:t>____</w:t>
      </w:r>
      <w:r w:rsidR="00727EEE">
        <w:rPr>
          <w:rFonts w:ascii="Arial" w:hAnsi="Arial" w:cs="Arial"/>
        </w:rPr>
        <w:t>__</w:t>
      </w:r>
    </w:p>
    <w:p w14:paraId="1BEBC9E6" w14:textId="77777777" w:rsidR="00727EEE" w:rsidRDefault="00727EEE" w:rsidP="00727EEE">
      <w:pPr>
        <w:tabs>
          <w:tab w:val="left" w:pos="2552"/>
          <w:tab w:val="left" w:pos="3402"/>
        </w:tabs>
        <w:spacing w:after="0" w:line="240" w:lineRule="auto"/>
        <w:jc w:val="both"/>
        <w:rPr>
          <w:rFonts w:ascii="Arial" w:hAnsi="Arial" w:cs="Arial"/>
        </w:rPr>
      </w:pPr>
    </w:p>
    <w:p w14:paraId="01143F8E" w14:textId="71239E78" w:rsidR="00C62C8D" w:rsidRDefault="00C62C8D" w:rsidP="00C62C8D">
      <w:pPr>
        <w:tabs>
          <w:tab w:val="left" w:pos="2552"/>
          <w:tab w:val="left" w:pos="56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Name, Vorname der </w:t>
      </w:r>
      <w:r w:rsidR="003E792A">
        <w:rPr>
          <w:rFonts w:ascii="Arial" w:hAnsi="Arial" w:cs="Arial"/>
        </w:rPr>
        <w:t xml:space="preserve">Eltern / </w:t>
      </w:r>
      <w:r>
        <w:rPr>
          <w:rFonts w:ascii="Arial" w:hAnsi="Arial" w:cs="Arial"/>
        </w:rPr>
        <w:t>Erziehungsberechtige</w:t>
      </w:r>
      <w:r w:rsidR="00855FDA">
        <w:rPr>
          <w:rFonts w:ascii="Arial" w:hAnsi="Arial" w:cs="Arial"/>
        </w:rPr>
        <w:t>n</w:t>
      </w:r>
      <w:r w:rsidR="00727EEE">
        <w:rPr>
          <w:rFonts w:ascii="Arial" w:hAnsi="Arial" w:cs="Arial"/>
        </w:rPr>
        <w:t xml:space="preserve"> _</w:t>
      </w:r>
      <w:r w:rsidR="00D427E0">
        <w:rPr>
          <w:rFonts w:ascii="Arial" w:hAnsi="Arial" w:cs="Arial"/>
        </w:rPr>
        <w:t>_____</w:t>
      </w:r>
      <w:r w:rsidR="00727EEE">
        <w:rPr>
          <w:rFonts w:ascii="Arial" w:hAnsi="Arial" w:cs="Arial"/>
        </w:rPr>
        <w:t>______________________</w:t>
      </w:r>
      <w:r w:rsidR="00F50006">
        <w:rPr>
          <w:rFonts w:ascii="Arial" w:hAnsi="Arial" w:cs="Arial"/>
        </w:rPr>
        <w:t>____</w:t>
      </w:r>
    </w:p>
    <w:p w14:paraId="3CC0AF36" w14:textId="77777777" w:rsidR="00F50006" w:rsidRDefault="00F50006" w:rsidP="00C62C8D">
      <w:pPr>
        <w:tabs>
          <w:tab w:val="left" w:pos="2552"/>
          <w:tab w:val="left" w:pos="5670"/>
        </w:tabs>
        <w:spacing w:after="0" w:line="240" w:lineRule="auto"/>
        <w:jc w:val="both"/>
        <w:rPr>
          <w:rFonts w:ascii="Arial" w:hAnsi="Arial" w:cs="Arial"/>
        </w:rPr>
      </w:pPr>
    </w:p>
    <w:p w14:paraId="0D49A3E1" w14:textId="52670DA5" w:rsidR="00DF1EA7" w:rsidRDefault="00DF1EA7" w:rsidP="00C62C8D">
      <w:pPr>
        <w:tabs>
          <w:tab w:val="left" w:pos="2552"/>
          <w:tab w:val="left" w:pos="56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 für Rückfragen während der Betreuung</w:t>
      </w:r>
      <w:r w:rsidR="00F50006">
        <w:rPr>
          <w:rFonts w:ascii="Arial" w:hAnsi="Arial" w:cs="Arial"/>
        </w:rPr>
        <w:t xml:space="preserve"> _____________________</w:t>
      </w:r>
      <w:r w:rsidR="00D427E0">
        <w:rPr>
          <w:rFonts w:ascii="Arial" w:hAnsi="Arial" w:cs="Arial"/>
        </w:rPr>
        <w:t>______</w:t>
      </w:r>
      <w:r w:rsidR="00F50006">
        <w:rPr>
          <w:rFonts w:ascii="Arial" w:hAnsi="Arial" w:cs="Arial"/>
        </w:rPr>
        <w:t>_________</w:t>
      </w:r>
    </w:p>
    <w:p w14:paraId="28125188" w14:textId="3E74774D" w:rsidR="00DF1EA7" w:rsidRDefault="00DF1EA7" w:rsidP="00C62C8D">
      <w:pPr>
        <w:tabs>
          <w:tab w:val="left" w:pos="2552"/>
          <w:tab w:val="left" w:pos="5670"/>
        </w:tabs>
        <w:spacing w:after="0" w:line="240" w:lineRule="auto"/>
        <w:jc w:val="both"/>
        <w:rPr>
          <w:rFonts w:ascii="Arial" w:hAnsi="Arial" w:cs="Arial"/>
        </w:rPr>
      </w:pPr>
    </w:p>
    <w:p w14:paraId="0C1A815A" w14:textId="3E8806FB" w:rsidR="00732D03" w:rsidRDefault="00732D03" w:rsidP="00C62C8D">
      <w:pPr>
        <w:tabs>
          <w:tab w:val="left" w:pos="2552"/>
          <w:tab w:val="left" w:pos="56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Bitte kreuzen Sie die gewünschte</w:t>
      </w:r>
      <w:r w:rsidR="00B614E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Hausaufgabenbetreuungszeiten an.</w:t>
      </w:r>
    </w:p>
    <w:p w14:paraId="6F4DEC0A" w14:textId="77777777" w:rsidR="00A24D22" w:rsidRDefault="00A24D22" w:rsidP="00C62C8D">
      <w:pPr>
        <w:tabs>
          <w:tab w:val="left" w:pos="2552"/>
          <w:tab w:val="left" w:pos="5670"/>
        </w:tabs>
        <w:spacing w:after="0" w:line="240" w:lineRule="auto"/>
        <w:jc w:val="both"/>
        <w:rPr>
          <w:rFonts w:ascii="Arial" w:hAnsi="Arial" w:cs="Arial"/>
        </w:rPr>
      </w:pPr>
    </w:p>
    <w:p w14:paraId="11E11EAB" w14:textId="4F44EE9A" w:rsidR="00A24D22" w:rsidRDefault="00A24D22" w:rsidP="00B14742">
      <w:pPr>
        <w:tabs>
          <w:tab w:val="left" w:pos="1560"/>
          <w:tab w:val="left" w:pos="2552"/>
          <w:tab w:val="left" w:pos="4678"/>
          <w:tab w:val="left" w:pos="56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Montag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4742">
        <w:rPr>
          <w:rFonts w:ascii="Arial" w:hAnsi="Arial" w:cs="Arial"/>
        </w:rPr>
        <w:t>15.25 – 16.10 Uhr</w:t>
      </w:r>
      <w:r w:rsidR="00B14742">
        <w:rPr>
          <w:rFonts w:ascii="Arial" w:hAnsi="Arial" w:cs="Arial"/>
        </w:rPr>
        <w:tab/>
      </w:r>
      <w:r w:rsidR="00B14742">
        <w:rPr>
          <w:rFonts w:ascii="Segoe UI Symbol" w:hAnsi="Segoe UI Symbol" w:cs="Arial"/>
        </w:rPr>
        <w:t>⃞</w:t>
      </w:r>
      <w:r w:rsidR="00B14742">
        <w:rPr>
          <w:rFonts w:ascii="Arial" w:hAnsi="Arial" w:cs="Arial"/>
        </w:rPr>
        <w:tab/>
        <w:t>16.15 – 17.00 Uhr</w:t>
      </w:r>
      <w:r w:rsidR="00B14742">
        <w:rPr>
          <w:rFonts w:ascii="Arial" w:hAnsi="Arial" w:cs="Arial"/>
        </w:rPr>
        <w:tab/>
      </w:r>
      <w:r w:rsidR="00B14742">
        <w:rPr>
          <w:rFonts w:ascii="Segoe UI Symbol" w:hAnsi="Segoe UI Symbol" w:cs="Arial"/>
        </w:rPr>
        <w:t>⃞</w:t>
      </w:r>
    </w:p>
    <w:p w14:paraId="037626ED" w14:textId="22825985" w:rsidR="00B14742" w:rsidRDefault="00A24D22" w:rsidP="00B14742">
      <w:pPr>
        <w:tabs>
          <w:tab w:val="left" w:pos="1560"/>
          <w:tab w:val="left" w:pos="2552"/>
          <w:tab w:val="left" w:pos="4678"/>
          <w:tab w:val="left" w:pos="56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Dienstag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4742">
        <w:rPr>
          <w:rFonts w:ascii="Arial" w:hAnsi="Arial" w:cs="Arial"/>
        </w:rPr>
        <w:t>15.25 – 16.10 Uhr</w:t>
      </w:r>
      <w:r w:rsidR="00B14742">
        <w:rPr>
          <w:rFonts w:ascii="Arial" w:hAnsi="Arial" w:cs="Arial"/>
        </w:rPr>
        <w:tab/>
      </w:r>
      <w:r w:rsidR="00B14742">
        <w:rPr>
          <w:rFonts w:ascii="Segoe UI Symbol" w:hAnsi="Segoe UI Symbol" w:cs="Arial"/>
        </w:rPr>
        <w:t>⃞</w:t>
      </w:r>
      <w:r w:rsidR="00B14742">
        <w:rPr>
          <w:rFonts w:ascii="Arial" w:hAnsi="Arial" w:cs="Arial"/>
        </w:rPr>
        <w:tab/>
        <w:t>16.15 – 17.00 Uhr</w:t>
      </w:r>
      <w:r w:rsidR="00B14742">
        <w:rPr>
          <w:rFonts w:ascii="Arial" w:hAnsi="Arial" w:cs="Arial"/>
        </w:rPr>
        <w:tab/>
      </w:r>
      <w:r w:rsidR="00B14742">
        <w:rPr>
          <w:rFonts w:ascii="Segoe UI Symbol" w:hAnsi="Segoe UI Symbol" w:cs="Arial"/>
        </w:rPr>
        <w:t>⃞</w:t>
      </w:r>
    </w:p>
    <w:p w14:paraId="395C40A5" w14:textId="7DB11968" w:rsidR="00B14742" w:rsidRDefault="00B14742" w:rsidP="00B14742">
      <w:pPr>
        <w:tabs>
          <w:tab w:val="left" w:pos="1560"/>
          <w:tab w:val="left" w:pos="2552"/>
          <w:tab w:val="left" w:pos="4678"/>
          <w:tab w:val="left" w:pos="56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Donnerstag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15.25 – 16.10 Uhr</w:t>
      </w:r>
      <w:r>
        <w:rPr>
          <w:rFonts w:ascii="Arial" w:hAnsi="Arial" w:cs="Arial"/>
        </w:rPr>
        <w:tab/>
      </w:r>
      <w:r>
        <w:rPr>
          <w:rFonts w:ascii="Segoe UI Symbol" w:hAnsi="Segoe UI Symbol" w:cs="Arial"/>
        </w:rPr>
        <w:t>⃞</w:t>
      </w:r>
      <w:r>
        <w:rPr>
          <w:rFonts w:ascii="Arial" w:hAnsi="Arial" w:cs="Arial"/>
        </w:rPr>
        <w:tab/>
        <w:t>16.15 – 17.00 Uhr</w:t>
      </w:r>
      <w:r>
        <w:rPr>
          <w:rFonts w:ascii="Arial" w:hAnsi="Arial" w:cs="Arial"/>
        </w:rPr>
        <w:tab/>
      </w:r>
      <w:r>
        <w:rPr>
          <w:rFonts w:ascii="Segoe UI Symbol" w:hAnsi="Segoe UI Symbol" w:cs="Arial"/>
        </w:rPr>
        <w:t>⃞</w:t>
      </w:r>
    </w:p>
    <w:p w14:paraId="716B24A7" w14:textId="0E289FAC" w:rsidR="00B14742" w:rsidRDefault="00B14742" w:rsidP="00B14742">
      <w:pPr>
        <w:tabs>
          <w:tab w:val="left" w:pos="1560"/>
          <w:tab w:val="left" w:pos="2552"/>
          <w:tab w:val="left" w:pos="4678"/>
          <w:tab w:val="left" w:pos="56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Freitag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15.25 – 16.10 Uhr</w:t>
      </w:r>
      <w:r>
        <w:rPr>
          <w:rFonts w:ascii="Arial" w:hAnsi="Arial" w:cs="Arial"/>
        </w:rPr>
        <w:tab/>
      </w:r>
      <w:r>
        <w:rPr>
          <w:rFonts w:ascii="Segoe UI Symbol" w:hAnsi="Segoe UI Symbol" w:cs="Arial"/>
        </w:rPr>
        <w:t>⃞</w:t>
      </w:r>
      <w:r>
        <w:rPr>
          <w:rFonts w:ascii="Arial" w:hAnsi="Arial" w:cs="Arial"/>
        </w:rPr>
        <w:tab/>
        <w:t>16.15 – 17.00 Uhr</w:t>
      </w:r>
      <w:r>
        <w:rPr>
          <w:rFonts w:ascii="Arial" w:hAnsi="Arial" w:cs="Arial"/>
        </w:rPr>
        <w:tab/>
      </w:r>
      <w:r>
        <w:rPr>
          <w:rFonts w:ascii="Segoe UI Symbol" w:hAnsi="Segoe UI Symbol" w:cs="Arial"/>
        </w:rPr>
        <w:t>⃞</w:t>
      </w:r>
    </w:p>
    <w:p w14:paraId="2AABA12A" w14:textId="77777777" w:rsidR="00732D03" w:rsidRDefault="00732D03" w:rsidP="00C62C8D">
      <w:pPr>
        <w:tabs>
          <w:tab w:val="left" w:pos="2552"/>
          <w:tab w:val="left" w:pos="5670"/>
        </w:tabs>
        <w:spacing w:after="0" w:line="240" w:lineRule="auto"/>
        <w:jc w:val="both"/>
        <w:rPr>
          <w:rFonts w:ascii="Arial" w:hAnsi="Arial" w:cs="Arial"/>
        </w:rPr>
      </w:pPr>
    </w:p>
    <w:p w14:paraId="77CBC880" w14:textId="6420A1D6" w:rsidR="00732D03" w:rsidRDefault="00D427E0" w:rsidP="00C62C8D">
      <w:pPr>
        <w:tabs>
          <w:tab w:val="left" w:pos="2552"/>
          <w:tab w:val="left" w:pos="56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</w:r>
      <w:r w:rsidR="00732D03">
        <w:rPr>
          <w:rFonts w:ascii="Arial" w:hAnsi="Arial" w:cs="Arial"/>
        </w:rPr>
        <w:t xml:space="preserve">Unterschrift der </w:t>
      </w:r>
      <w:r w:rsidR="00F30044">
        <w:rPr>
          <w:rFonts w:ascii="Arial" w:hAnsi="Arial" w:cs="Arial"/>
        </w:rPr>
        <w:t xml:space="preserve">Eltern oder </w:t>
      </w:r>
      <w:r w:rsidR="00732D03">
        <w:rPr>
          <w:rFonts w:ascii="Arial" w:hAnsi="Arial" w:cs="Arial"/>
        </w:rPr>
        <w:t>Erziehungsberechtigten</w:t>
      </w:r>
    </w:p>
    <w:p w14:paraId="49F8B2C3" w14:textId="77777777" w:rsidR="00DF1EA7" w:rsidRDefault="00DF1EA7" w:rsidP="00C62C8D">
      <w:pPr>
        <w:tabs>
          <w:tab w:val="left" w:pos="2552"/>
          <w:tab w:val="left" w:pos="5670"/>
        </w:tabs>
        <w:spacing w:after="0" w:line="240" w:lineRule="auto"/>
        <w:jc w:val="both"/>
        <w:rPr>
          <w:rFonts w:ascii="Arial" w:hAnsi="Arial" w:cs="Arial"/>
        </w:rPr>
      </w:pPr>
    </w:p>
    <w:p w14:paraId="65FD6E58" w14:textId="5445DAE8" w:rsidR="00362A95" w:rsidRPr="00EB202D" w:rsidRDefault="00E767BD" w:rsidP="00EB202D">
      <w:pPr>
        <w:tabs>
          <w:tab w:val="left" w:pos="3969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  <w:r w:rsidR="00D427E0">
        <w:rPr>
          <w:rFonts w:ascii="Arial" w:hAnsi="Arial" w:cs="Arial"/>
        </w:rPr>
        <w:t>____________________________</w:t>
      </w:r>
    </w:p>
    <w:sectPr w:rsidR="00362A95" w:rsidRPr="00EB202D" w:rsidSect="009D05C3">
      <w:headerReference w:type="default" r:id="rId11"/>
      <w:footerReference w:type="default" r:id="rId12"/>
      <w:type w:val="continuous"/>
      <w:pgSz w:w="11906" w:h="16838" w:code="9"/>
      <w:pgMar w:top="2268" w:right="1021" w:bottom="1418" w:left="1134" w:header="425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4C632" w14:textId="77777777" w:rsidR="00297F72" w:rsidRDefault="00297F72" w:rsidP="00362A95">
      <w:pPr>
        <w:spacing w:after="0" w:line="240" w:lineRule="auto"/>
      </w:pPr>
      <w:r>
        <w:separator/>
      </w:r>
    </w:p>
  </w:endnote>
  <w:endnote w:type="continuationSeparator" w:id="0">
    <w:p w14:paraId="592DF5F5" w14:textId="77777777" w:rsidR="00297F72" w:rsidRDefault="00297F72" w:rsidP="00362A95">
      <w:pPr>
        <w:spacing w:after="0" w:line="240" w:lineRule="auto"/>
      </w:pPr>
      <w:r>
        <w:continuationSeparator/>
      </w:r>
    </w:p>
  </w:endnote>
  <w:endnote w:type="continuationNotice" w:id="1">
    <w:p w14:paraId="17ACC450" w14:textId="77777777" w:rsidR="00297F72" w:rsidRDefault="00297F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74512" w14:textId="1593C6F7" w:rsidR="00362A95" w:rsidRPr="008B1F01" w:rsidRDefault="009D5C22" w:rsidP="008B1F01">
    <w:pPr>
      <w:pStyle w:val="Fuzeile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eastAsia="Times New Roman" w:hAnsi="Arial" w:cs="Arial"/>
        <w:noProof/>
        <w:color w:val="808080" w:themeColor="background1" w:themeShade="80"/>
        <w:sz w:val="18"/>
        <w:szCs w:val="18"/>
        <w:lang w:eastAsia="de-CH"/>
      </w:rPr>
      <mc:AlternateContent>
        <mc:Choice Requires="wps">
          <w:drawing>
            <wp:anchor distT="91440" distB="91440" distL="114300" distR="114300" simplePos="0" relativeHeight="251658240" behindDoc="1" locked="0" layoutInCell="1" allowOverlap="1" wp14:anchorId="3C544808" wp14:editId="085C2982">
              <wp:simplePos x="0" y="0"/>
              <wp:positionH relativeFrom="page">
                <wp:posOffset>755015</wp:posOffset>
              </wp:positionH>
              <wp:positionV relativeFrom="page">
                <wp:posOffset>9833610</wp:posOffset>
              </wp:positionV>
              <wp:extent cx="6120000" cy="17780"/>
              <wp:effectExtent l="0" t="0" r="0" b="1270"/>
              <wp:wrapSquare wrapText="bothSides"/>
              <wp:docPr id="58" name="Rechteck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0000" cy="17780"/>
                      </a:xfrm>
                      <a:prstGeom prst="rect">
                        <a:avLst/>
                      </a:prstGeom>
                      <a:solidFill>
                        <a:srgbClr val="D21963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44D46C" id="Rechteck 58" o:spid="_x0000_s1026" style="position:absolute;margin-left:59.45pt;margin-top:774.3pt;width:481.9pt;height:1.4pt;z-index:-25165824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" fillcolor="#d21963" stroked="f" strokeweight="2pt">
              <w10:wrap type="square" anchorx="page" anchory="page"/>
            </v:rect>
          </w:pict>
        </mc:Fallback>
      </mc:AlternateContent>
    </w:r>
    <w:r w:rsidR="00362A95" w:rsidRPr="008B1F01">
      <w:rPr>
        <w:rFonts w:ascii="Arial" w:eastAsia="Times New Roman" w:hAnsi="Arial" w:cs="Arial"/>
        <w:color w:val="808080" w:themeColor="background1" w:themeShade="80"/>
        <w:sz w:val="18"/>
        <w:szCs w:val="18"/>
      </w:rPr>
      <w:t>Schulhaus Hofmatt</w:t>
    </w:r>
    <w:r w:rsidR="00FD659E" w:rsidRPr="008B1F01">
      <w:rPr>
        <w:rFonts w:ascii="Arial" w:eastAsia="Times New Roman" w:hAnsi="Arial" w:cs="Arial"/>
        <w:color w:val="808080" w:themeColor="background1" w:themeShade="80"/>
        <w:sz w:val="18"/>
        <w:szCs w:val="18"/>
      </w:rPr>
      <w:t>,</w:t>
    </w:r>
    <w:r w:rsidR="00362A95" w:rsidRPr="008B1F01">
      <w:rPr>
        <w:rFonts w:ascii="Arial" w:eastAsia="Times New Roman" w:hAnsi="Arial" w:cs="Arial"/>
        <w:color w:val="808080" w:themeColor="background1" w:themeShade="80"/>
        <w:sz w:val="18"/>
        <w:szCs w:val="18"/>
      </w:rPr>
      <w:t xml:space="preserve"> 6156 Luthern ¦</w:t>
    </w:r>
    <w:r w:rsidR="00FD659E" w:rsidRPr="008B1F01">
      <w:rPr>
        <w:rFonts w:ascii="Arial" w:eastAsia="Times New Roman" w:hAnsi="Arial" w:cs="Arial"/>
        <w:color w:val="808080" w:themeColor="background1" w:themeShade="80"/>
        <w:sz w:val="18"/>
        <w:szCs w:val="18"/>
      </w:rPr>
      <w:t xml:space="preserve"> </w:t>
    </w:r>
    <w:r w:rsidR="00362A95" w:rsidRPr="008B1F01">
      <w:rPr>
        <w:rFonts w:ascii="Arial" w:eastAsia="Times New Roman" w:hAnsi="Arial" w:cs="Arial"/>
        <w:color w:val="808080" w:themeColor="background1" w:themeShade="80"/>
        <w:sz w:val="18"/>
        <w:szCs w:val="18"/>
      </w:rPr>
      <w:t>041 978 15 14 ¦</w:t>
    </w:r>
    <w:r w:rsidR="00D67867">
      <w:rPr>
        <w:rFonts w:ascii="Arial" w:eastAsia="Times New Roman" w:hAnsi="Arial" w:cs="Arial"/>
        <w:color w:val="808080" w:themeColor="background1" w:themeShade="80"/>
        <w:sz w:val="18"/>
        <w:szCs w:val="18"/>
      </w:rPr>
      <w:t xml:space="preserve"> </w:t>
    </w:r>
    <w:r w:rsidR="000230BC">
      <w:rPr>
        <w:rFonts w:ascii="Arial" w:eastAsia="Times New Roman" w:hAnsi="Arial" w:cs="Arial"/>
        <w:color w:val="808080" w:themeColor="background1" w:themeShade="80"/>
        <w:sz w:val="18"/>
        <w:szCs w:val="18"/>
      </w:rPr>
      <w:t>schulleitung</w:t>
    </w:r>
    <w:r w:rsidR="00D67867">
      <w:rPr>
        <w:rFonts w:ascii="Arial" w:eastAsia="Times New Roman" w:hAnsi="Arial" w:cs="Arial"/>
        <w:color w:val="808080" w:themeColor="background1" w:themeShade="80"/>
        <w:sz w:val="18"/>
        <w:szCs w:val="18"/>
      </w:rPr>
      <w:t xml:space="preserve">-luthern@schulu.ch </w:t>
    </w:r>
    <w:r w:rsidR="00362A95" w:rsidRPr="008B1F01">
      <w:rPr>
        <w:rFonts w:ascii="Arial" w:hAnsi="Arial" w:cs="Arial"/>
        <w:color w:val="808080" w:themeColor="background1" w:themeShade="80"/>
        <w:sz w:val="18"/>
        <w:szCs w:val="18"/>
      </w:rPr>
      <w:t>¦ www.schule-luthern.ch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A642E" w14:textId="77777777" w:rsidR="00297F72" w:rsidRDefault="00297F72" w:rsidP="00362A95">
      <w:pPr>
        <w:spacing w:after="0" w:line="240" w:lineRule="auto"/>
      </w:pPr>
      <w:r>
        <w:separator/>
      </w:r>
    </w:p>
  </w:footnote>
  <w:footnote w:type="continuationSeparator" w:id="0">
    <w:p w14:paraId="4FE7C025" w14:textId="77777777" w:rsidR="00297F72" w:rsidRDefault="00297F72" w:rsidP="00362A95">
      <w:pPr>
        <w:spacing w:after="0" w:line="240" w:lineRule="auto"/>
      </w:pPr>
      <w:r>
        <w:continuationSeparator/>
      </w:r>
    </w:p>
  </w:footnote>
  <w:footnote w:type="continuationNotice" w:id="1">
    <w:p w14:paraId="4099D6EA" w14:textId="77777777" w:rsidR="00297F72" w:rsidRDefault="00297F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107C4" w14:textId="77777777" w:rsidR="009D5C22" w:rsidRDefault="009D5C22">
    <w:pPr>
      <w:pStyle w:val="Kopfzeile"/>
    </w:pPr>
    <w:r>
      <w:rPr>
        <w:noProof/>
        <w:lang w:eastAsia="de-CH"/>
      </w:rPr>
      <w:drawing>
        <wp:inline distT="0" distB="0" distL="0" distR="0" wp14:anchorId="42D91A63" wp14:editId="1DD62BA0">
          <wp:extent cx="1542288" cy="893064"/>
          <wp:effectExtent l="0" t="0" r="1270" b="254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rief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288" cy="893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45826"/>
    <w:multiLevelType w:val="hybridMultilevel"/>
    <w:tmpl w:val="C5B64F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A385E"/>
    <w:multiLevelType w:val="hybridMultilevel"/>
    <w:tmpl w:val="7B2022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856787">
    <w:abstractNumId w:val="1"/>
  </w:num>
  <w:num w:numId="2" w16cid:durableId="165853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22"/>
    <w:rsid w:val="000039A8"/>
    <w:rsid w:val="0000533C"/>
    <w:rsid w:val="00016299"/>
    <w:rsid w:val="000230BC"/>
    <w:rsid w:val="00026B9D"/>
    <w:rsid w:val="00032067"/>
    <w:rsid w:val="00050FD8"/>
    <w:rsid w:val="000719EF"/>
    <w:rsid w:val="00074026"/>
    <w:rsid w:val="0007489B"/>
    <w:rsid w:val="00074978"/>
    <w:rsid w:val="00076A4E"/>
    <w:rsid w:val="000823A9"/>
    <w:rsid w:val="000873DC"/>
    <w:rsid w:val="00092128"/>
    <w:rsid w:val="0009448A"/>
    <w:rsid w:val="000A7239"/>
    <w:rsid w:val="000B2877"/>
    <w:rsid w:val="000C6663"/>
    <w:rsid w:val="000D2EA7"/>
    <w:rsid w:val="000E1C06"/>
    <w:rsid w:val="000E41A0"/>
    <w:rsid w:val="000E65F7"/>
    <w:rsid w:val="000F1A1B"/>
    <w:rsid w:val="000F7B0D"/>
    <w:rsid w:val="00103432"/>
    <w:rsid w:val="00104A05"/>
    <w:rsid w:val="00105F02"/>
    <w:rsid w:val="00113D4A"/>
    <w:rsid w:val="00117369"/>
    <w:rsid w:val="001303EE"/>
    <w:rsid w:val="00137726"/>
    <w:rsid w:val="001419C9"/>
    <w:rsid w:val="001470F2"/>
    <w:rsid w:val="00162024"/>
    <w:rsid w:val="001661AF"/>
    <w:rsid w:val="0017502E"/>
    <w:rsid w:val="00175788"/>
    <w:rsid w:val="00186ECB"/>
    <w:rsid w:val="001A25A4"/>
    <w:rsid w:val="001A6D22"/>
    <w:rsid w:val="001E5AF7"/>
    <w:rsid w:val="0020039B"/>
    <w:rsid w:val="00206AD5"/>
    <w:rsid w:val="00231551"/>
    <w:rsid w:val="00232BE5"/>
    <w:rsid w:val="00234211"/>
    <w:rsid w:val="002528EC"/>
    <w:rsid w:val="00262F77"/>
    <w:rsid w:val="002659C6"/>
    <w:rsid w:val="0026631F"/>
    <w:rsid w:val="002819A5"/>
    <w:rsid w:val="00292252"/>
    <w:rsid w:val="00295BBC"/>
    <w:rsid w:val="00297F72"/>
    <w:rsid w:val="002A3DF7"/>
    <w:rsid w:val="002C2097"/>
    <w:rsid w:val="002E310E"/>
    <w:rsid w:val="002E6B3C"/>
    <w:rsid w:val="00306573"/>
    <w:rsid w:val="00314F8B"/>
    <w:rsid w:val="00336153"/>
    <w:rsid w:val="00346EA5"/>
    <w:rsid w:val="0035110A"/>
    <w:rsid w:val="00353D0C"/>
    <w:rsid w:val="00362A95"/>
    <w:rsid w:val="003752D0"/>
    <w:rsid w:val="003B2086"/>
    <w:rsid w:val="003B7326"/>
    <w:rsid w:val="003C6FD7"/>
    <w:rsid w:val="003C7B82"/>
    <w:rsid w:val="003D013B"/>
    <w:rsid w:val="003E27DD"/>
    <w:rsid w:val="003E792A"/>
    <w:rsid w:val="00402E70"/>
    <w:rsid w:val="00412011"/>
    <w:rsid w:val="004334CB"/>
    <w:rsid w:val="00433781"/>
    <w:rsid w:val="00433E07"/>
    <w:rsid w:val="004517DB"/>
    <w:rsid w:val="0045202D"/>
    <w:rsid w:val="00460542"/>
    <w:rsid w:val="00460697"/>
    <w:rsid w:val="004849D4"/>
    <w:rsid w:val="004921AA"/>
    <w:rsid w:val="004A5F43"/>
    <w:rsid w:val="004A767B"/>
    <w:rsid w:val="004B374F"/>
    <w:rsid w:val="004D08C7"/>
    <w:rsid w:val="004D0FF7"/>
    <w:rsid w:val="004D69E1"/>
    <w:rsid w:val="004E2991"/>
    <w:rsid w:val="005057FD"/>
    <w:rsid w:val="005232F1"/>
    <w:rsid w:val="00526A51"/>
    <w:rsid w:val="00537619"/>
    <w:rsid w:val="00546FF0"/>
    <w:rsid w:val="005534A8"/>
    <w:rsid w:val="005559F1"/>
    <w:rsid w:val="00564D6A"/>
    <w:rsid w:val="00566B6B"/>
    <w:rsid w:val="0057060F"/>
    <w:rsid w:val="00576E5B"/>
    <w:rsid w:val="005860C7"/>
    <w:rsid w:val="00591EDA"/>
    <w:rsid w:val="00593D33"/>
    <w:rsid w:val="005A152D"/>
    <w:rsid w:val="005B1681"/>
    <w:rsid w:val="005C13B6"/>
    <w:rsid w:val="005C38B6"/>
    <w:rsid w:val="005D7AEA"/>
    <w:rsid w:val="005E0A1A"/>
    <w:rsid w:val="005E7628"/>
    <w:rsid w:val="00601155"/>
    <w:rsid w:val="00606223"/>
    <w:rsid w:val="0060782E"/>
    <w:rsid w:val="0061783C"/>
    <w:rsid w:val="00624ACF"/>
    <w:rsid w:val="0063052A"/>
    <w:rsid w:val="006354F3"/>
    <w:rsid w:val="00644973"/>
    <w:rsid w:val="00647C40"/>
    <w:rsid w:val="00663DE6"/>
    <w:rsid w:val="00667706"/>
    <w:rsid w:val="006B4C44"/>
    <w:rsid w:val="006B655F"/>
    <w:rsid w:val="006C335D"/>
    <w:rsid w:val="006C6C72"/>
    <w:rsid w:val="006D064F"/>
    <w:rsid w:val="006E4898"/>
    <w:rsid w:val="006F238D"/>
    <w:rsid w:val="006F3D35"/>
    <w:rsid w:val="006F58C3"/>
    <w:rsid w:val="006F68FB"/>
    <w:rsid w:val="00703301"/>
    <w:rsid w:val="00704FC9"/>
    <w:rsid w:val="007264D0"/>
    <w:rsid w:val="00727EEE"/>
    <w:rsid w:val="00732D03"/>
    <w:rsid w:val="00745E51"/>
    <w:rsid w:val="00746C6A"/>
    <w:rsid w:val="007511C4"/>
    <w:rsid w:val="007572E4"/>
    <w:rsid w:val="00777920"/>
    <w:rsid w:val="00784F3D"/>
    <w:rsid w:val="0079039D"/>
    <w:rsid w:val="00790DD7"/>
    <w:rsid w:val="007A5D34"/>
    <w:rsid w:val="007C000D"/>
    <w:rsid w:val="007C2DD6"/>
    <w:rsid w:val="007C61B6"/>
    <w:rsid w:val="007E200F"/>
    <w:rsid w:val="007E6601"/>
    <w:rsid w:val="00800AB4"/>
    <w:rsid w:val="0080418F"/>
    <w:rsid w:val="008060A6"/>
    <w:rsid w:val="00815AE5"/>
    <w:rsid w:val="008163F0"/>
    <w:rsid w:val="008217A1"/>
    <w:rsid w:val="00827969"/>
    <w:rsid w:val="00830368"/>
    <w:rsid w:val="00835C56"/>
    <w:rsid w:val="00837F8C"/>
    <w:rsid w:val="00840ACD"/>
    <w:rsid w:val="00842628"/>
    <w:rsid w:val="008511D1"/>
    <w:rsid w:val="00855FDA"/>
    <w:rsid w:val="0086136A"/>
    <w:rsid w:val="00884F47"/>
    <w:rsid w:val="008A3B79"/>
    <w:rsid w:val="008A5594"/>
    <w:rsid w:val="008B19FA"/>
    <w:rsid w:val="008B1BFB"/>
    <w:rsid w:val="008B1F01"/>
    <w:rsid w:val="008B5CB4"/>
    <w:rsid w:val="008C76DA"/>
    <w:rsid w:val="008D0665"/>
    <w:rsid w:val="008E00F9"/>
    <w:rsid w:val="008E220C"/>
    <w:rsid w:val="008F1F6E"/>
    <w:rsid w:val="008F21FA"/>
    <w:rsid w:val="008F3771"/>
    <w:rsid w:val="008F412E"/>
    <w:rsid w:val="00904B91"/>
    <w:rsid w:val="00912142"/>
    <w:rsid w:val="00912FF4"/>
    <w:rsid w:val="00921B2E"/>
    <w:rsid w:val="0092574D"/>
    <w:rsid w:val="00926EC9"/>
    <w:rsid w:val="009303B8"/>
    <w:rsid w:val="00932468"/>
    <w:rsid w:val="0093744C"/>
    <w:rsid w:val="0094096C"/>
    <w:rsid w:val="00942E64"/>
    <w:rsid w:val="00953C00"/>
    <w:rsid w:val="00953D88"/>
    <w:rsid w:val="00982452"/>
    <w:rsid w:val="0099267C"/>
    <w:rsid w:val="00997611"/>
    <w:rsid w:val="009B61BA"/>
    <w:rsid w:val="009B639E"/>
    <w:rsid w:val="009C4B27"/>
    <w:rsid w:val="009C7F1D"/>
    <w:rsid w:val="009D05C3"/>
    <w:rsid w:val="009D5C22"/>
    <w:rsid w:val="009D78C2"/>
    <w:rsid w:val="009F5802"/>
    <w:rsid w:val="00A0694C"/>
    <w:rsid w:val="00A24D22"/>
    <w:rsid w:val="00A46997"/>
    <w:rsid w:val="00A53F74"/>
    <w:rsid w:val="00A63A5D"/>
    <w:rsid w:val="00A642F1"/>
    <w:rsid w:val="00A869D2"/>
    <w:rsid w:val="00A874BF"/>
    <w:rsid w:val="00AC67A7"/>
    <w:rsid w:val="00AD54ED"/>
    <w:rsid w:val="00AE07A3"/>
    <w:rsid w:val="00AE65CE"/>
    <w:rsid w:val="00AF0EFD"/>
    <w:rsid w:val="00AF2830"/>
    <w:rsid w:val="00AF50B9"/>
    <w:rsid w:val="00B069E7"/>
    <w:rsid w:val="00B10C0F"/>
    <w:rsid w:val="00B13124"/>
    <w:rsid w:val="00B1372A"/>
    <w:rsid w:val="00B14742"/>
    <w:rsid w:val="00B54094"/>
    <w:rsid w:val="00B614E0"/>
    <w:rsid w:val="00B62CF2"/>
    <w:rsid w:val="00B67ACD"/>
    <w:rsid w:val="00B70C84"/>
    <w:rsid w:val="00B7112C"/>
    <w:rsid w:val="00B81FE0"/>
    <w:rsid w:val="00B96F48"/>
    <w:rsid w:val="00BB083B"/>
    <w:rsid w:val="00BB0EA8"/>
    <w:rsid w:val="00BB2740"/>
    <w:rsid w:val="00BB6523"/>
    <w:rsid w:val="00BC52A9"/>
    <w:rsid w:val="00BC6C84"/>
    <w:rsid w:val="00BD71A2"/>
    <w:rsid w:val="00BE3724"/>
    <w:rsid w:val="00BE6579"/>
    <w:rsid w:val="00BF3592"/>
    <w:rsid w:val="00BF4C52"/>
    <w:rsid w:val="00BF78C8"/>
    <w:rsid w:val="00C11592"/>
    <w:rsid w:val="00C118A5"/>
    <w:rsid w:val="00C1449C"/>
    <w:rsid w:val="00C3647E"/>
    <w:rsid w:val="00C36A54"/>
    <w:rsid w:val="00C41A17"/>
    <w:rsid w:val="00C515C9"/>
    <w:rsid w:val="00C55F26"/>
    <w:rsid w:val="00C6206F"/>
    <w:rsid w:val="00C62C8D"/>
    <w:rsid w:val="00C67F1E"/>
    <w:rsid w:val="00C71414"/>
    <w:rsid w:val="00C7190C"/>
    <w:rsid w:val="00C77F75"/>
    <w:rsid w:val="00C809D7"/>
    <w:rsid w:val="00C84553"/>
    <w:rsid w:val="00C933B7"/>
    <w:rsid w:val="00CA1EBC"/>
    <w:rsid w:val="00CA7FFB"/>
    <w:rsid w:val="00CB09E9"/>
    <w:rsid w:val="00CB202E"/>
    <w:rsid w:val="00CC2D04"/>
    <w:rsid w:val="00CC5765"/>
    <w:rsid w:val="00CD3B7B"/>
    <w:rsid w:val="00CF4FCD"/>
    <w:rsid w:val="00D01592"/>
    <w:rsid w:val="00D0295A"/>
    <w:rsid w:val="00D0516A"/>
    <w:rsid w:val="00D2352F"/>
    <w:rsid w:val="00D2465C"/>
    <w:rsid w:val="00D424E4"/>
    <w:rsid w:val="00D427E0"/>
    <w:rsid w:val="00D60E83"/>
    <w:rsid w:val="00D63B96"/>
    <w:rsid w:val="00D64B8B"/>
    <w:rsid w:val="00D666FC"/>
    <w:rsid w:val="00D67867"/>
    <w:rsid w:val="00DA0257"/>
    <w:rsid w:val="00DC2FEA"/>
    <w:rsid w:val="00DD0F8C"/>
    <w:rsid w:val="00DD1C16"/>
    <w:rsid w:val="00DD6E5E"/>
    <w:rsid w:val="00DE27E9"/>
    <w:rsid w:val="00DE7E4F"/>
    <w:rsid w:val="00DF15DA"/>
    <w:rsid w:val="00DF1EA7"/>
    <w:rsid w:val="00E031C3"/>
    <w:rsid w:val="00E137A6"/>
    <w:rsid w:val="00E14A27"/>
    <w:rsid w:val="00E1636F"/>
    <w:rsid w:val="00E33E46"/>
    <w:rsid w:val="00E34ED5"/>
    <w:rsid w:val="00E419F9"/>
    <w:rsid w:val="00E44536"/>
    <w:rsid w:val="00E45452"/>
    <w:rsid w:val="00E45F2D"/>
    <w:rsid w:val="00E60DA3"/>
    <w:rsid w:val="00E71A8C"/>
    <w:rsid w:val="00E73E6D"/>
    <w:rsid w:val="00E767BD"/>
    <w:rsid w:val="00E76FFC"/>
    <w:rsid w:val="00E917D1"/>
    <w:rsid w:val="00E92C67"/>
    <w:rsid w:val="00EA4F5E"/>
    <w:rsid w:val="00EB202D"/>
    <w:rsid w:val="00EC382E"/>
    <w:rsid w:val="00EC5E21"/>
    <w:rsid w:val="00ED3811"/>
    <w:rsid w:val="00ED49B8"/>
    <w:rsid w:val="00EE3882"/>
    <w:rsid w:val="00EF68D0"/>
    <w:rsid w:val="00F01511"/>
    <w:rsid w:val="00F12548"/>
    <w:rsid w:val="00F20DE0"/>
    <w:rsid w:val="00F30044"/>
    <w:rsid w:val="00F50006"/>
    <w:rsid w:val="00F63E76"/>
    <w:rsid w:val="00F7545D"/>
    <w:rsid w:val="00F77AD2"/>
    <w:rsid w:val="00F96395"/>
    <w:rsid w:val="00FA1947"/>
    <w:rsid w:val="00FA4B45"/>
    <w:rsid w:val="00FA5CC9"/>
    <w:rsid w:val="00FD096B"/>
    <w:rsid w:val="00FD53F2"/>
    <w:rsid w:val="00FD659E"/>
    <w:rsid w:val="00FE534B"/>
    <w:rsid w:val="00FF17FF"/>
    <w:rsid w:val="00FF4D9D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69EE3D"/>
  <w15:docId w15:val="{A16512B9-8531-4AB0-A957-62146463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2A9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62A9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6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2A95"/>
  </w:style>
  <w:style w:type="paragraph" w:styleId="Fuzeile">
    <w:name w:val="footer"/>
    <w:basedOn w:val="Standard"/>
    <w:link w:val="FuzeileZchn"/>
    <w:uiPriority w:val="99"/>
    <w:unhideWhenUsed/>
    <w:rsid w:val="0036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2A95"/>
  </w:style>
  <w:style w:type="character" w:styleId="Hyperlink">
    <w:name w:val="Hyperlink"/>
    <w:basedOn w:val="Absatz-Standardschriftart"/>
    <w:uiPriority w:val="99"/>
    <w:unhideWhenUsed/>
    <w:rsid w:val="00362A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C67A7"/>
    <w:pPr>
      <w:spacing w:after="0" w:line="240" w:lineRule="auto"/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A7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.Kuhn.VLUT.024\Desktop\Kurzmitteil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71F58BF9470842BD2FE566EB6BF17A" ma:contentTypeVersion="18" ma:contentTypeDescription="Ein neues Dokument erstellen." ma:contentTypeScope="" ma:versionID="df2c7dc8c0fb2e489ab9b539436e6dd8">
  <xsd:schema xmlns:xsd="http://www.w3.org/2001/XMLSchema" xmlns:xs="http://www.w3.org/2001/XMLSchema" xmlns:p="http://schemas.microsoft.com/office/2006/metadata/properties" xmlns:ns2="5aa5f616-2926-461f-b54c-02ce42f7a4c9" xmlns:ns3="57c250ab-8cae-4770-af81-182f7da30e79" targetNamespace="http://schemas.microsoft.com/office/2006/metadata/properties" ma:root="true" ma:fieldsID="2073acb2cb7a93f399e761a2379f1eb6" ns2:_="" ns3:_="">
    <xsd:import namespace="5aa5f616-2926-461f-b54c-02ce42f7a4c9"/>
    <xsd:import namespace="57c250ab-8cae-4770-af81-182f7da30e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5f616-2926-461f-b54c-02ce42f7a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c725a6a-bd89-42aa-aa42-975ff6caed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250ab-8cae-4770-af81-182f7da30e7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66e6a2-ac85-4414-b796-105ff0821f48}" ma:internalName="TaxCatchAll" ma:showField="CatchAllData" ma:web="57c250ab-8cae-4770-af81-182f7da30e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a5f616-2926-461f-b54c-02ce42f7a4c9">
      <Terms xmlns="http://schemas.microsoft.com/office/infopath/2007/PartnerControls"/>
    </lcf76f155ced4ddcb4097134ff3c332f>
    <TaxCatchAll xmlns="57c250ab-8cae-4770-af81-182f7da30e79" xsi:nil="true"/>
  </documentManagement>
</p:properties>
</file>

<file path=customXml/itemProps1.xml><?xml version="1.0" encoding="utf-8"?>
<ds:datastoreItem xmlns:ds="http://schemas.openxmlformats.org/officeDocument/2006/customXml" ds:itemID="{DA0E9A64-3E34-492B-9532-1472F2B630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A868B-C398-45B1-8E1A-462FD0B0DA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004313-32E5-40CA-9756-92805EBDB692}"/>
</file>

<file path=customXml/itemProps4.xml><?xml version="1.0" encoding="utf-8"?>
<ds:datastoreItem xmlns:ds="http://schemas.openxmlformats.org/officeDocument/2006/customXml" ds:itemID="{2430A816-EA47-4F43-AFEE-7917480218A3}">
  <ds:schemaRefs>
    <ds:schemaRef ds:uri="http://schemas.microsoft.com/office/2006/metadata/properties"/>
    <ds:schemaRef ds:uri="http://schemas.microsoft.com/office/infopath/2007/PartnerControls"/>
    <ds:schemaRef ds:uri="f27a3ee1-fd56-4c26-ac53-963fa6aa597f"/>
    <ds:schemaRef ds:uri="eb074ca8-02d9-4de2-af9e-050e6c72fc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Kurzmitteilung</Template>
  <TotalTime>0</TotalTime>
  <Pages>1</Pages>
  <Words>295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Links>
    <vt:vector size="12" baseType="variant">
      <vt:variant>
        <vt:i4>5767251</vt:i4>
      </vt:variant>
      <vt:variant>
        <vt:i4>0</vt:i4>
      </vt:variant>
      <vt:variant>
        <vt:i4>0</vt:i4>
      </vt:variant>
      <vt:variant>
        <vt:i4>5</vt:i4>
      </vt:variant>
      <vt:variant>
        <vt:lpwstr>http://www.schule-luthern.ch/</vt:lpwstr>
      </vt:variant>
      <vt:variant>
        <vt:lpwstr/>
      </vt:variant>
      <vt:variant>
        <vt:i4>2687056</vt:i4>
      </vt:variant>
      <vt:variant>
        <vt:i4>0</vt:i4>
      </vt:variant>
      <vt:variant>
        <vt:i4>0</vt:i4>
      </vt:variant>
      <vt:variant>
        <vt:i4>5</vt:i4>
      </vt:variant>
      <vt:variant>
        <vt:lpwstr>mailto:schulleitung@schule-luthern.ch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A.Kuhn</dc:creator>
  <cp:lastModifiedBy>Michelle Wüthrich</cp:lastModifiedBy>
  <cp:revision>2</cp:revision>
  <cp:lastPrinted>2024-05-13T15:53:00Z</cp:lastPrinted>
  <dcterms:created xsi:type="dcterms:W3CDTF">2024-06-21T19:36:00Z</dcterms:created>
  <dcterms:modified xsi:type="dcterms:W3CDTF">2024-06-21T19:36:00Z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0x0101006C71F58BF9470842BD2FE566EB6BF17A</vt:lpwstr>
  </property>
  <property fmtid="{D5CDD505-2E9C-101B-9397-08002B2CF9AE}" pid="3" name="Order">
    <vt:r8>10017000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